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EE357" w14:textId="4BBC8F92" w:rsidR="00BB46FC" w:rsidRDefault="00BB46FC" w:rsidP="001B4FF6">
      <w:pPr>
        <w:jc w:val="center"/>
        <w:rPr>
          <w:szCs w:val="30"/>
        </w:rPr>
      </w:pPr>
      <w:bookmarkStart w:id="0" w:name="_GoBack"/>
      <w:bookmarkEnd w:id="0"/>
      <w:r>
        <w:rPr>
          <w:szCs w:val="30"/>
        </w:rPr>
        <w:t xml:space="preserve">                                                                                           </w:t>
      </w:r>
    </w:p>
    <w:p w14:paraId="7B7D08FD" w14:textId="77777777" w:rsidR="00BB46FC" w:rsidRDefault="00BB46FC" w:rsidP="001B4FF6">
      <w:pPr>
        <w:jc w:val="center"/>
        <w:rPr>
          <w:szCs w:val="30"/>
        </w:rPr>
      </w:pPr>
    </w:p>
    <w:p w14:paraId="0370EE15" w14:textId="5914513A"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14:paraId="1E6A49A3" w14:textId="77777777"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14:paraId="6E97B9EB" w14:textId="77777777"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14:paraId="4DC4660E" w14:textId="77777777"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14:paraId="028C0054" w14:textId="77777777"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14:paraId="4FF556CE" w14:textId="77777777" w:rsidR="001E3FCB" w:rsidRDefault="00BF7D4B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</w:p>
    <w:p w14:paraId="120FF0D6" w14:textId="77777777"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14:paraId="0896FD9D" w14:textId="77777777"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14:paraId="238C2888" w14:textId="77777777" w:rsidR="00284B08" w:rsidRPr="00A74A74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 xml:space="preserve">четырнадцати </w:t>
      </w:r>
      <w:r w:rsidR="00F55A82">
        <w:rPr>
          <w:szCs w:val="30"/>
        </w:rPr>
        <w:lastRenderedPageBreak/>
        <w:t>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>овлении списка работ, на </w:t>
      </w:r>
      <w:r w:rsidR="00284B08"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</w:p>
    <w:p w14:paraId="52FBC199" w14:textId="77777777"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14:paraId="1F3EDC68" w14:textId="77777777"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14:paraId="499A42BE" w14:textId="77777777"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14:paraId="3DFF5F5F" w14:textId="77777777"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14:paraId="08FA8C04" w14:textId="77777777"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14:paraId="0EDA3A64" w14:textId="77777777"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14:paraId="64FEC5FF" w14:textId="77777777"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14:paraId="1CFEC645" w14:textId="77777777"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lastRenderedPageBreak/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14:paraId="7508F77E" w14:textId="77777777"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14:paraId="740B7FFA" w14:textId="77777777"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14:paraId="7839868A" w14:textId="77777777"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14:paraId="51EB4B8D" w14:textId="77777777"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14:paraId="4ABE3DF5" w14:textId="77777777"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14:paraId="7F5BC2C1" w14:textId="77777777"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14:paraId="7E4B75BF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14:paraId="2FF12888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14:paraId="51ACC4E5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14:paraId="6C0A56B6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14:paraId="63AD75EE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14:paraId="1092285F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отсутствие или некачественная разработка инструкций по охране труда;</w:t>
      </w:r>
    </w:p>
    <w:p w14:paraId="5223701F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14:paraId="3491242A" w14:textId="77777777"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14:paraId="3F251D00" w14:textId="77777777" w:rsidR="007B4EFB" w:rsidRPr="00A74A74" w:rsidRDefault="00251B61" w:rsidP="00394D83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7B4EFB" w:rsidRPr="00A74A74">
        <w:rPr>
          <w:szCs w:val="30"/>
        </w:rPr>
        <w:t xml:space="preserve">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="007B4EFB" w:rsidRPr="00A74A74">
        <w:rPr>
          <w:szCs w:val="30"/>
        </w:rPr>
        <w:t>выполнении ими работ, республиканским органам государственного управления, иным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="007B4EFB" w:rsidRPr="00A74A74">
        <w:rPr>
          <w:szCs w:val="30"/>
        </w:rPr>
        <w:t>Минскому горисполкому, ОО «БРСМ» предлагается:</w:t>
      </w:r>
    </w:p>
    <w:p w14:paraId="0DD65641" w14:textId="77777777" w:rsidR="007B4EFB" w:rsidRPr="00A74A74" w:rsidRDefault="007B4EFB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14:paraId="72B7B980" w14:textId="77777777" w:rsidR="007B4EFB" w:rsidRPr="00A74A74" w:rsidRDefault="007B4EFB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Pr="00A74A74">
        <w:rPr>
          <w:szCs w:val="30"/>
        </w:rPr>
        <w:t xml:space="preserve">организации деятельности студенческих отрядов. </w:t>
      </w:r>
    </w:p>
    <w:p w14:paraId="0D54650E" w14:textId="77777777"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34F25" w14:textId="77777777" w:rsidR="00E42B5A" w:rsidRDefault="00E42B5A" w:rsidP="001F3533">
      <w:r>
        <w:separator/>
      </w:r>
    </w:p>
  </w:endnote>
  <w:endnote w:type="continuationSeparator" w:id="0">
    <w:p w14:paraId="6412604C" w14:textId="77777777" w:rsidR="00E42B5A" w:rsidRDefault="00E42B5A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3551A" w14:textId="77777777" w:rsidR="00E42B5A" w:rsidRDefault="00E42B5A" w:rsidP="001F3533">
      <w:r>
        <w:separator/>
      </w:r>
    </w:p>
  </w:footnote>
  <w:footnote w:type="continuationSeparator" w:id="0">
    <w:p w14:paraId="62E285F1" w14:textId="77777777" w:rsidR="00E42B5A" w:rsidRDefault="00E42B5A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35984"/>
      <w:docPartObj>
        <w:docPartGallery w:val="Page Numbers (Top of Page)"/>
        <w:docPartUnique/>
      </w:docPartObj>
    </w:sdtPr>
    <w:sdtEndPr/>
    <w:sdtContent>
      <w:p w14:paraId="3341DA11" w14:textId="77777777"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A5">
          <w:rPr>
            <w:noProof/>
          </w:rPr>
          <w:t>4</w:t>
        </w:r>
        <w:r>
          <w:fldChar w:fldCharType="end"/>
        </w:r>
      </w:p>
    </w:sdtContent>
  </w:sdt>
  <w:p w14:paraId="00579CBD" w14:textId="77777777"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2672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3227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46BA5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D7CA1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B46FC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2B5A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3DE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FB84-F1A3-401E-AB13-4EA22A46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6</TotalTime>
  <Pages>4</Pages>
  <Words>940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User</cp:lastModifiedBy>
  <cp:revision>4</cp:revision>
  <cp:lastPrinted>2023-05-22T09:08:00Z</cp:lastPrinted>
  <dcterms:created xsi:type="dcterms:W3CDTF">2024-05-29T07:11:00Z</dcterms:created>
  <dcterms:modified xsi:type="dcterms:W3CDTF">2024-06-03T13:22:00Z</dcterms:modified>
</cp:coreProperties>
</file>